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523B" w:rsidRPr="00FA666F" w:rsidRDefault="00C201E4" w:rsidP="008315A7">
      <w:pPr>
        <w:spacing w:line="70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FA666F">
        <w:rPr>
          <w:rFonts w:ascii="微软雅黑" w:eastAsia="微软雅黑" w:hAnsi="微软雅黑" w:hint="eastAsia"/>
          <w:b/>
          <w:sz w:val="28"/>
          <w:szCs w:val="28"/>
        </w:rPr>
        <w:t>某某</w:t>
      </w:r>
      <w:r w:rsidR="00C24CBA" w:rsidRPr="00FA666F">
        <w:rPr>
          <w:rFonts w:ascii="微软雅黑" w:eastAsia="微软雅黑" w:hAnsi="微软雅黑" w:hint="eastAsia"/>
          <w:b/>
          <w:sz w:val="28"/>
          <w:szCs w:val="28"/>
        </w:rPr>
        <w:t>公司</w:t>
      </w:r>
      <w:r w:rsidR="00F4523B" w:rsidRPr="00FA666F">
        <w:rPr>
          <w:rFonts w:ascii="微软雅黑" w:eastAsia="微软雅黑" w:hAnsi="微软雅黑"/>
          <w:b/>
          <w:sz w:val="28"/>
          <w:szCs w:val="28"/>
        </w:rPr>
        <w:t>代表大会第</w:t>
      </w:r>
      <w:r w:rsidR="008315A7" w:rsidRPr="00FA666F">
        <w:rPr>
          <w:rFonts w:ascii="微软雅黑" w:eastAsia="微软雅黑" w:hAnsi="微软雅黑" w:hint="eastAsia"/>
          <w:b/>
          <w:sz w:val="28"/>
          <w:szCs w:val="28"/>
        </w:rPr>
        <w:t>四</w:t>
      </w:r>
      <w:r w:rsidR="00F4523B" w:rsidRPr="00FA666F">
        <w:rPr>
          <w:rFonts w:ascii="微软雅黑" w:eastAsia="微软雅黑" w:hAnsi="微软雅黑"/>
          <w:b/>
          <w:sz w:val="28"/>
          <w:szCs w:val="28"/>
        </w:rPr>
        <w:t>次会议关于议案截止时间的决定</w:t>
      </w:r>
    </w:p>
    <w:p w:rsidR="00F4523B" w:rsidRPr="00C201E4" w:rsidRDefault="00F4523B">
      <w:pPr>
        <w:spacing w:line="500" w:lineRule="exact"/>
        <w:jc w:val="left"/>
        <w:rPr>
          <w:rFonts w:ascii="微软雅黑" w:eastAsia="微软雅黑" w:hAnsi="微软雅黑"/>
          <w:sz w:val="30"/>
        </w:rPr>
      </w:pPr>
    </w:p>
    <w:p w:rsidR="00F4523B" w:rsidRPr="008315A7" w:rsidRDefault="00F4523B" w:rsidP="0049566F">
      <w:pPr>
        <w:spacing w:line="640" w:lineRule="exact"/>
        <w:ind w:firstLine="600"/>
        <w:rPr>
          <w:rFonts w:ascii="微软雅黑" w:eastAsia="微软雅黑" w:hAnsi="微软雅黑"/>
          <w:sz w:val="40"/>
          <w:szCs w:val="32"/>
        </w:rPr>
      </w:pPr>
      <w:r w:rsidRPr="008315A7">
        <w:rPr>
          <w:rFonts w:ascii="微软雅黑" w:eastAsia="微软雅黑" w:hAnsi="微软雅黑"/>
          <w:sz w:val="24"/>
        </w:rPr>
        <w:t>为了及时收集和整</w:t>
      </w:r>
      <w:bookmarkStart w:id="0" w:name="_GoBack"/>
      <w:bookmarkEnd w:id="0"/>
      <w:r w:rsidRPr="008315A7">
        <w:rPr>
          <w:rFonts w:ascii="微软雅黑" w:eastAsia="微软雅黑" w:hAnsi="微软雅黑"/>
          <w:sz w:val="24"/>
        </w:rPr>
        <w:t>理代表提出的议案，并在大会期间作出议案审查报告，大会主席团第一次会议决定，代表提出议案的截止时间为20</w:t>
      </w:r>
      <w:r w:rsidR="008315A7">
        <w:rPr>
          <w:rFonts w:ascii="微软雅黑" w:eastAsia="微软雅黑" w:hAnsi="微软雅黑"/>
          <w:sz w:val="24"/>
        </w:rPr>
        <w:t>19</w:t>
      </w:r>
      <w:r w:rsidRPr="008315A7">
        <w:rPr>
          <w:rFonts w:ascii="微软雅黑" w:eastAsia="微软雅黑" w:hAnsi="微软雅黑"/>
          <w:sz w:val="24"/>
        </w:rPr>
        <w:t>年6月1</w:t>
      </w:r>
      <w:r w:rsidR="008315A7">
        <w:rPr>
          <w:rFonts w:ascii="微软雅黑" w:eastAsia="微软雅黑" w:hAnsi="微软雅黑"/>
          <w:sz w:val="24"/>
        </w:rPr>
        <w:t>8</w:t>
      </w:r>
      <w:r w:rsidRPr="008315A7">
        <w:rPr>
          <w:rFonts w:ascii="微软雅黑" w:eastAsia="微软雅黑" w:hAnsi="微软雅黑"/>
          <w:sz w:val="24"/>
        </w:rPr>
        <w:t>日上午10：45时，超过此时间提出的议案一律作代表建议、批评和意见处理。</w:t>
      </w:r>
    </w:p>
    <w:p w:rsidR="0049566F" w:rsidRDefault="0049566F" w:rsidP="0049566F">
      <w:pPr>
        <w:spacing w:line="640" w:lineRule="exact"/>
        <w:ind w:firstLine="600"/>
        <w:rPr>
          <w:rFonts w:ascii="仿宋_GB2312" w:eastAsia="仿宋_GB2312"/>
          <w:sz w:val="32"/>
          <w:szCs w:val="32"/>
        </w:rPr>
      </w:pPr>
    </w:p>
    <w:sectPr w:rsidR="004956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24" w:rsidRDefault="000B1624" w:rsidP="00F65BE5">
      <w:r>
        <w:separator/>
      </w:r>
    </w:p>
  </w:endnote>
  <w:endnote w:type="continuationSeparator" w:id="0">
    <w:p w:rsidR="000B1624" w:rsidRDefault="000B1624" w:rsidP="00F6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24" w:rsidRDefault="000B1624" w:rsidP="00F65BE5">
      <w:r>
        <w:separator/>
      </w:r>
    </w:p>
  </w:footnote>
  <w:footnote w:type="continuationSeparator" w:id="0">
    <w:p w:rsidR="000B1624" w:rsidRDefault="000B1624" w:rsidP="00F6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04E8"/>
    <w:rsid w:val="0008471E"/>
    <w:rsid w:val="000B1624"/>
    <w:rsid w:val="00113952"/>
    <w:rsid w:val="00127544"/>
    <w:rsid w:val="00172A27"/>
    <w:rsid w:val="00273820"/>
    <w:rsid w:val="002A66AF"/>
    <w:rsid w:val="00331C45"/>
    <w:rsid w:val="003E2F2A"/>
    <w:rsid w:val="004325D5"/>
    <w:rsid w:val="0049566F"/>
    <w:rsid w:val="00580569"/>
    <w:rsid w:val="005C710B"/>
    <w:rsid w:val="00691B28"/>
    <w:rsid w:val="00707586"/>
    <w:rsid w:val="008315A7"/>
    <w:rsid w:val="008450C9"/>
    <w:rsid w:val="00A0600E"/>
    <w:rsid w:val="00A40346"/>
    <w:rsid w:val="00AD5793"/>
    <w:rsid w:val="00B0038C"/>
    <w:rsid w:val="00B03EC1"/>
    <w:rsid w:val="00BB13DF"/>
    <w:rsid w:val="00C201E4"/>
    <w:rsid w:val="00C24CBA"/>
    <w:rsid w:val="00D10069"/>
    <w:rsid w:val="00D44C1B"/>
    <w:rsid w:val="00D94A4E"/>
    <w:rsid w:val="00DB7133"/>
    <w:rsid w:val="00F4523B"/>
    <w:rsid w:val="00F65BE5"/>
    <w:rsid w:val="00F93DA1"/>
    <w:rsid w:val="00FA666F"/>
    <w:rsid w:val="2FC4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AE43E0-9472-4192-939C-25FA0EF3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wei\Desktop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1</Pages>
  <Words>19</Words>
  <Characters>111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中共新垃外埠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新坪镇第十六届人民代表大会资格审查委员会</dc:title>
  <dc:subject/>
  <dc:creator>张恩会</dc:creator>
  <cp:keywords/>
  <dc:description/>
  <cp:lastModifiedBy>Dylan Wei</cp:lastModifiedBy>
  <cp:revision>10</cp:revision>
  <cp:lastPrinted>2015-05-05T03:55:00Z</cp:lastPrinted>
  <dcterms:created xsi:type="dcterms:W3CDTF">2019-04-04T05:38:00Z</dcterms:created>
  <dcterms:modified xsi:type="dcterms:W3CDTF">2020-06-08T06:43:00Z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